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C21BE" w14:textId="6FB8A147" w:rsidR="00EE4ACF" w:rsidRPr="00EC7702" w:rsidRDefault="00AF03A7" w:rsidP="00EE4ACF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val="en-US" w:eastAsia="en-GB"/>
        </w:rPr>
      </w:pPr>
      <w:r>
        <w:rPr>
          <w:rFonts w:eastAsia="Times New Roman" w:cstheme="minorHAnsi"/>
          <w:b/>
          <w:bCs/>
          <w:kern w:val="36"/>
          <w:sz w:val="44"/>
          <w:szCs w:val="44"/>
          <w:lang w:eastAsia="en-GB"/>
        </w:rPr>
        <w:t>Forres Sandle Manor</w:t>
      </w:r>
    </w:p>
    <w:p w14:paraId="76673E67" w14:textId="77777777" w:rsidR="00EE4ACF" w:rsidRPr="00F6425E" w:rsidRDefault="00EE4ACF" w:rsidP="00EE4ACF">
      <w:pPr>
        <w:spacing w:after="0" w:line="240" w:lineRule="auto"/>
        <w:jc w:val="center"/>
        <w:rPr>
          <w:rFonts w:ascii="Calibri" w:eastAsia="Times New Roman" w:hAnsi="Calibri" w:cs="Times New Roman"/>
          <w:lang w:val="en-US" w:eastAsia="en-GB"/>
        </w:rPr>
      </w:pPr>
      <w:r w:rsidRPr="00F6425E">
        <w:rPr>
          <w:rFonts w:ascii="Calibri" w:eastAsia="Times New Roman" w:hAnsi="Calibri" w:cs="Times New Roman"/>
          <w:sz w:val="24"/>
          <w:szCs w:val="24"/>
          <w:lang w:val="en-US" w:eastAsia="en-GB"/>
        </w:rPr>
        <w:t> </w:t>
      </w:r>
    </w:p>
    <w:p w14:paraId="71D1E116" w14:textId="2E8BE2E2" w:rsidR="00EE4ACF" w:rsidRPr="00F6425E" w:rsidRDefault="00AF03A7" w:rsidP="00EE4ACF">
      <w:pPr>
        <w:spacing w:after="0" w:line="240" w:lineRule="auto"/>
        <w:jc w:val="center"/>
        <w:rPr>
          <w:rFonts w:ascii="Calibri" w:eastAsia="Times New Roman" w:hAnsi="Calibri" w:cs="Times New Roman"/>
          <w:lang w:val="en-US" w:eastAsia="en-GB"/>
        </w:rPr>
      </w:pPr>
      <w:r>
        <w:rPr>
          <w:rFonts w:ascii="Calibri" w:eastAsia="Times New Roman" w:hAnsi="Calibri" w:cs="Times New Roman"/>
          <w:sz w:val="28"/>
          <w:szCs w:val="28"/>
          <w:lang w:val="en-US" w:eastAsia="en-GB"/>
        </w:rPr>
        <w:t>Fordingbridge, Hampshire, SP6 1DS</w:t>
      </w:r>
    </w:p>
    <w:p w14:paraId="1BB509F2" w14:textId="77777777" w:rsidR="00EE4ACF" w:rsidRPr="00F6425E" w:rsidRDefault="00EE4ACF" w:rsidP="00EE4ACF">
      <w:pPr>
        <w:spacing w:after="0" w:line="240" w:lineRule="auto"/>
        <w:jc w:val="center"/>
        <w:rPr>
          <w:rFonts w:ascii="Calibri" w:eastAsia="Times New Roman" w:hAnsi="Calibri" w:cs="Times New Roman"/>
          <w:lang w:val="en-US" w:eastAsia="en-GB"/>
        </w:rPr>
      </w:pPr>
      <w:r w:rsidRPr="00F6425E">
        <w:rPr>
          <w:rFonts w:ascii="Calibri" w:eastAsia="Times New Roman" w:hAnsi="Calibri" w:cs="Times New Roman"/>
          <w:b/>
          <w:bCs/>
          <w:sz w:val="28"/>
          <w:szCs w:val="28"/>
          <w:lang w:val="en-US" w:eastAsia="en-GB"/>
        </w:rPr>
        <w:t> </w:t>
      </w:r>
    </w:p>
    <w:p w14:paraId="0B4B539F" w14:textId="3C4A2C50" w:rsidR="00EE4ACF" w:rsidRDefault="00DF5BF3" w:rsidP="00DF5BF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72"/>
          <w:szCs w:val="72"/>
          <w:lang w:val="en-US" w:eastAsia="en-GB"/>
        </w:rPr>
      </w:pPr>
      <w:r>
        <w:rPr>
          <w:rFonts w:ascii="Calibri" w:eastAsia="Times New Roman" w:hAnsi="Calibri" w:cs="Times New Roman"/>
          <w:b/>
          <w:bCs/>
          <w:sz w:val="72"/>
          <w:szCs w:val="72"/>
          <w:lang w:val="en-US" w:eastAsia="en-GB"/>
        </w:rPr>
        <w:t>Science Technician</w:t>
      </w:r>
    </w:p>
    <w:p w14:paraId="63D3B1E8" w14:textId="0D2E7897" w:rsidR="00EE4ACF" w:rsidRDefault="00EE4ACF" w:rsidP="00EE4AC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6"/>
          <w:szCs w:val="72"/>
          <w:lang w:val="en-US" w:eastAsia="en-GB"/>
        </w:rPr>
      </w:pPr>
      <w:r w:rsidRPr="000565A9">
        <w:rPr>
          <w:rFonts w:ascii="Calibri" w:eastAsia="Times New Roman" w:hAnsi="Calibri" w:cs="Times New Roman"/>
          <w:b/>
          <w:bCs/>
          <w:sz w:val="36"/>
          <w:szCs w:val="72"/>
          <w:lang w:val="en-US" w:eastAsia="en-GB"/>
        </w:rPr>
        <w:t>(</w:t>
      </w:r>
      <w:r>
        <w:rPr>
          <w:rFonts w:ascii="Calibri" w:eastAsia="Times New Roman" w:hAnsi="Calibri" w:cs="Times New Roman"/>
          <w:b/>
          <w:bCs/>
          <w:sz w:val="36"/>
          <w:szCs w:val="72"/>
          <w:lang w:val="en-US" w:eastAsia="en-GB"/>
        </w:rPr>
        <w:t>Full Time</w:t>
      </w:r>
      <w:r w:rsidR="0020736B">
        <w:rPr>
          <w:rFonts w:ascii="Calibri" w:eastAsia="Times New Roman" w:hAnsi="Calibri" w:cs="Times New Roman"/>
          <w:b/>
          <w:bCs/>
          <w:sz w:val="36"/>
          <w:szCs w:val="72"/>
          <w:lang w:val="en-US" w:eastAsia="en-GB"/>
        </w:rPr>
        <w:t>, permanent</w:t>
      </w:r>
      <w:r w:rsidRPr="000565A9">
        <w:rPr>
          <w:rFonts w:ascii="Calibri" w:eastAsia="Times New Roman" w:hAnsi="Calibri" w:cs="Times New Roman"/>
          <w:b/>
          <w:bCs/>
          <w:sz w:val="36"/>
          <w:szCs w:val="72"/>
          <w:lang w:val="en-US" w:eastAsia="en-GB"/>
        </w:rPr>
        <w:t>)</w:t>
      </w:r>
    </w:p>
    <w:p w14:paraId="1303BF41" w14:textId="77777777" w:rsidR="00DF5BF3" w:rsidRPr="000565A9" w:rsidRDefault="00DF5BF3" w:rsidP="00EE4ACF">
      <w:pPr>
        <w:spacing w:after="0" w:line="240" w:lineRule="auto"/>
        <w:jc w:val="center"/>
        <w:rPr>
          <w:rFonts w:ascii="Calibri" w:eastAsia="Times New Roman" w:hAnsi="Calibri" w:cs="Times New Roman"/>
          <w:sz w:val="10"/>
          <w:lang w:val="en-US" w:eastAsia="en-GB"/>
        </w:rPr>
      </w:pPr>
    </w:p>
    <w:p w14:paraId="4B5D057F" w14:textId="77777777" w:rsidR="00EE4ACF" w:rsidRPr="00F6425E" w:rsidRDefault="00EE4ACF" w:rsidP="00EE4ACF">
      <w:pPr>
        <w:spacing w:after="0" w:line="240" w:lineRule="auto"/>
        <w:rPr>
          <w:rFonts w:ascii="Calibri" w:eastAsia="Times New Roman" w:hAnsi="Calibri" w:cs="Times New Roman"/>
          <w:lang w:val="en-US" w:eastAsia="en-GB"/>
        </w:rPr>
      </w:pPr>
      <w:r w:rsidRPr="00F6425E">
        <w:rPr>
          <w:rFonts w:ascii="Calibri" w:eastAsia="Times New Roman" w:hAnsi="Calibri" w:cs="Times New Roman"/>
          <w:sz w:val="24"/>
          <w:szCs w:val="24"/>
          <w:lang w:val="en-US" w:eastAsia="en-GB"/>
        </w:rPr>
        <w:t> </w:t>
      </w:r>
    </w:p>
    <w:p w14:paraId="04AC63A4" w14:textId="6B79CF2D" w:rsidR="00982C89" w:rsidRDefault="00AE42E9" w:rsidP="00982C89">
      <w:pPr>
        <w:spacing w:after="0" w:line="240" w:lineRule="auto"/>
        <w:jc w:val="both"/>
        <w:rPr>
          <w:rFonts w:cs="Arial"/>
          <w:color w:val="231F20"/>
          <w:lang w:val="en"/>
        </w:rPr>
      </w:pPr>
      <w:r>
        <w:rPr>
          <w:rFonts w:cs="Arial"/>
          <w:color w:val="231F20"/>
          <w:lang w:val="en"/>
        </w:rPr>
        <w:t>For September 20</w:t>
      </w:r>
      <w:r w:rsidR="00AF03A7">
        <w:rPr>
          <w:rFonts w:cs="Arial"/>
          <w:color w:val="231F20"/>
          <w:lang w:val="en"/>
        </w:rPr>
        <w:t>2</w:t>
      </w:r>
      <w:r w:rsidR="00982C89">
        <w:rPr>
          <w:rFonts w:cs="Arial"/>
          <w:color w:val="231F20"/>
          <w:lang w:val="en"/>
        </w:rPr>
        <w:t>5</w:t>
      </w:r>
      <w:r>
        <w:rPr>
          <w:rFonts w:cs="Arial"/>
          <w:color w:val="231F20"/>
          <w:lang w:val="en"/>
        </w:rPr>
        <w:t xml:space="preserve">, </w:t>
      </w:r>
      <w:r w:rsidR="00AF03A7">
        <w:rPr>
          <w:rFonts w:cs="Arial"/>
          <w:color w:val="231F20"/>
          <w:lang w:val="en"/>
        </w:rPr>
        <w:t>Forres Sandle Manor</w:t>
      </w:r>
      <w:r w:rsidR="004B55D8" w:rsidRPr="00A83B02">
        <w:rPr>
          <w:rFonts w:cs="Arial"/>
          <w:color w:val="231F20"/>
          <w:lang w:val="en"/>
        </w:rPr>
        <w:t xml:space="preserve"> seeks to appoint </w:t>
      </w:r>
      <w:r w:rsidR="008E64AF">
        <w:rPr>
          <w:rFonts w:cs="Arial"/>
          <w:color w:val="231F20"/>
          <w:lang w:val="en"/>
        </w:rPr>
        <w:t>an</w:t>
      </w:r>
      <w:r w:rsidR="00AF03A7">
        <w:rPr>
          <w:rFonts w:cs="Arial"/>
          <w:color w:val="231F20"/>
          <w:lang w:val="en"/>
        </w:rPr>
        <w:t xml:space="preserve"> </w:t>
      </w:r>
      <w:r w:rsidR="00DF5BF3">
        <w:rPr>
          <w:rFonts w:cs="Arial"/>
          <w:color w:val="231F20"/>
          <w:lang w:val="en"/>
        </w:rPr>
        <w:t>experienced Science Technician</w:t>
      </w:r>
      <w:r w:rsidR="00AF03A7">
        <w:rPr>
          <w:rFonts w:cs="Arial"/>
          <w:color w:val="231F20"/>
          <w:lang w:val="en"/>
        </w:rPr>
        <w:t xml:space="preserve"> who </w:t>
      </w:r>
      <w:r w:rsidR="00DF5BF3">
        <w:rPr>
          <w:rFonts w:cs="Arial"/>
          <w:color w:val="231F20"/>
          <w:lang w:val="en"/>
        </w:rPr>
        <w:t>is excited to help our growing Science faculty establish themselves in our new multi-million-pound STEAM building, due to open in September 2025.</w:t>
      </w:r>
      <w:r w:rsidR="00982C89">
        <w:rPr>
          <w:rFonts w:cs="Arial"/>
          <w:color w:val="231F20"/>
          <w:lang w:val="en"/>
        </w:rPr>
        <w:t xml:space="preserve">  </w:t>
      </w:r>
    </w:p>
    <w:p w14:paraId="7DFF542D" w14:textId="77777777" w:rsidR="00DF5BF3" w:rsidRDefault="00DF5BF3" w:rsidP="00982C89">
      <w:pPr>
        <w:spacing w:after="0" w:line="240" w:lineRule="auto"/>
        <w:jc w:val="both"/>
        <w:rPr>
          <w:rFonts w:cs="Arial"/>
          <w:color w:val="231F20"/>
          <w:lang w:val="en"/>
        </w:rPr>
      </w:pPr>
    </w:p>
    <w:p w14:paraId="64774F5C" w14:textId="7A1601FD" w:rsidR="00982C89" w:rsidRPr="00A83B02" w:rsidRDefault="00982C89" w:rsidP="00982C89">
      <w:pPr>
        <w:spacing w:after="0" w:line="240" w:lineRule="auto"/>
        <w:jc w:val="both"/>
        <w:rPr>
          <w:rFonts w:cs="Arial"/>
          <w:color w:val="231F20"/>
          <w:lang w:val="en"/>
        </w:rPr>
      </w:pPr>
      <w:r>
        <w:rPr>
          <w:rFonts w:cs="Arial"/>
          <w:color w:val="231F20"/>
          <w:lang w:val="en"/>
        </w:rPr>
        <w:t>Our school is currently experiencing a period of significant growth and expansion, which has resulted in the creation of this role.  The postholder will enjoy working alongside some remarkable colleagues and children, in a truly wonderful and inspirational setting which places children at the very heart of all it does.</w:t>
      </w:r>
    </w:p>
    <w:p w14:paraId="1CCDD0C7" w14:textId="77777777" w:rsidR="000E1C80" w:rsidRDefault="000E1C80" w:rsidP="00EE4ACF">
      <w:pPr>
        <w:spacing w:after="0" w:line="240" w:lineRule="auto"/>
        <w:jc w:val="both"/>
        <w:rPr>
          <w:rFonts w:cs="Arial"/>
          <w:color w:val="231F20"/>
          <w:lang w:val="en"/>
        </w:rPr>
      </w:pPr>
    </w:p>
    <w:p w14:paraId="67046CDE" w14:textId="6C95B5FB" w:rsidR="000E1C80" w:rsidRDefault="000E1C80" w:rsidP="000E1C80">
      <w:pPr>
        <w:spacing w:after="0"/>
        <w:jc w:val="both"/>
      </w:pPr>
      <w:r>
        <w:t xml:space="preserve">This new role has been created at an exciting time for the Science faculty.  </w:t>
      </w:r>
      <w:r w:rsidR="00982C89">
        <w:t>Since September 2024,</w:t>
      </w:r>
      <w:r>
        <w:t xml:space="preserve"> in addition to specialist Science teaching in Years 5 and 6, all pupils in Years 7 and above study Biology, Chemistry and Physics as separate subjects.  This continue</w:t>
      </w:r>
      <w:r w:rsidR="00982C89">
        <w:t>s</w:t>
      </w:r>
      <w:r>
        <w:t xml:space="preserve"> through to GCSE, with the ambition that all of our pupils achieve 3 separate Science qualifications.  </w:t>
      </w:r>
    </w:p>
    <w:p w14:paraId="0C4539CD" w14:textId="77777777" w:rsidR="000E1C80" w:rsidRDefault="000E1C80" w:rsidP="000E1C80">
      <w:pPr>
        <w:spacing w:after="0"/>
        <w:jc w:val="both"/>
        <w:rPr>
          <w:rFonts w:ascii="Arial" w:eastAsia="Arial" w:hAnsi="Arial" w:cs="Arial"/>
        </w:rPr>
      </w:pPr>
    </w:p>
    <w:p w14:paraId="0D96694C" w14:textId="203B6AD5" w:rsidR="000E1C80" w:rsidRPr="000E1C80" w:rsidRDefault="00DF5BF3" w:rsidP="000E1C80">
      <w:pPr>
        <w:spacing w:after="0"/>
        <w:jc w:val="both"/>
      </w:pPr>
      <w:r>
        <w:t>A</w:t>
      </w:r>
      <w:r w:rsidR="00A138EE">
        <w:t>s</w:t>
      </w:r>
      <w:r>
        <w:t xml:space="preserve"> stated above, t</w:t>
      </w:r>
      <w:r w:rsidR="000E1C80">
        <w:t>his development will be supported by our new STEAM building, which will include 3 specialist science laboratories</w:t>
      </w:r>
      <w:r>
        <w:t xml:space="preserve"> and two dedicated prep rooms</w:t>
      </w:r>
      <w:r w:rsidR="000E1C80">
        <w:t xml:space="preserve">, each purposefully designed to support an outstanding practical science experience for the pupils.  Furthermore, we have already introduced a Science and Technology scholarship pathway for pupils entering Year 7 and Year 9 and we would value the postholder’s contributions to ensuring we continue to extend and inspire our most able young scientists. </w:t>
      </w:r>
    </w:p>
    <w:p w14:paraId="62A95F53" w14:textId="16BACF8B" w:rsidR="00A84631" w:rsidRDefault="00A84631" w:rsidP="000E1C80">
      <w:pPr>
        <w:spacing w:after="0" w:line="240" w:lineRule="auto"/>
        <w:jc w:val="both"/>
        <w:rPr>
          <w:rFonts w:cs="Arial"/>
          <w:color w:val="231F20"/>
          <w:lang w:val="en"/>
        </w:rPr>
      </w:pPr>
    </w:p>
    <w:p w14:paraId="516EFF81" w14:textId="77777777" w:rsidR="00982C89" w:rsidRPr="00A83B02" w:rsidRDefault="00982C89" w:rsidP="00982C89">
      <w:pPr>
        <w:spacing w:after="0" w:line="240" w:lineRule="auto"/>
        <w:jc w:val="both"/>
        <w:rPr>
          <w:rFonts w:cs="Arial"/>
          <w:color w:val="231F20"/>
          <w:lang w:val="en"/>
        </w:rPr>
      </w:pPr>
      <w:r>
        <w:rPr>
          <w:rFonts w:cs="Arial"/>
          <w:color w:val="231F20"/>
          <w:lang w:val="en"/>
        </w:rPr>
        <w:t>Although we have a proud history as a day and boarding school, this role does not involve any boarding or weekend duties, although these are available (for additional renumeration) to the successful candidate.</w:t>
      </w:r>
    </w:p>
    <w:p w14:paraId="0251DDE6" w14:textId="77777777" w:rsidR="00EE4ACF" w:rsidRPr="00A83B02" w:rsidRDefault="00EE4ACF" w:rsidP="000E1C80">
      <w:pPr>
        <w:spacing w:after="0" w:line="240" w:lineRule="auto"/>
        <w:jc w:val="both"/>
        <w:rPr>
          <w:rFonts w:eastAsia="Times New Roman" w:cstheme="minorHAnsi"/>
          <w:lang w:val="en-US" w:eastAsia="en-GB"/>
        </w:rPr>
      </w:pPr>
    </w:p>
    <w:p w14:paraId="19BA63C6" w14:textId="385D1396" w:rsidR="004B55D8" w:rsidRPr="00A83B02" w:rsidRDefault="004B55D8" w:rsidP="000E1C80">
      <w:pPr>
        <w:spacing w:after="0" w:line="240" w:lineRule="auto"/>
        <w:jc w:val="both"/>
        <w:rPr>
          <w:rFonts w:cs="Arial"/>
          <w:color w:val="231F20"/>
          <w:lang w:val="en"/>
        </w:rPr>
      </w:pPr>
      <w:r w:rsidRPr="00A83B02">
        <w:rPr>
          <w:rFonts w:cs="Arial"/>
          <w:color w:val="231F20"/>
          <w:lang w:val="en"/>
        </w:rPr>
        <w:t xml:space="preserve">Closing date for applications is 12 noon </w:t>
      </w:r>
      <w:r w:rsidR="00DF5BF3">
        <w:rPr>
          <w:rFonts w:cs="Arial"/>
          <w:color w:val="231F20"/>
          <w:lang w:val="en"/>
        </w:rPr>
        <w:t>on Wednesday 12</w:t>
      </w:r>
      <w:r w:rsidR="00DF5BF3" w:rsidRPr="00DF5BF3">
        <w:rPr>
          <w:rFonts w:cs="Arial"/>
          <w:color w:val="231F20"/>
          <w:vertAlign w:val="superscript"/>
          <w:lang w:val="en"/>
        </w:rPr>
        <w:t>th</w:t>
      </w:r>
      <w:r w:rsidR="00DF5BF3">
        <w:rPr>
          <w:rFonts w:cs="Arial"/>
          <w:color w:val="231F20"/>
          <w:lang w:val="en"/>
        </w:rPr>
        <w:t xml:space="preserve"> February</w:t>
      </w:r>
      <w:r w:rsidR="00E34563">
        <w:rPr>
          <w:rFonts w:cs="Arial"/>
          <w:color w:val="231F20"/>
          <w:lang w:val="en"/>
        </w:rPr>
        <w:t>.</w:t>
      </w:r>
      <w:r w:rsidRPr="00A83B02">
        <w:rPr>
          <w:rFonts w:cs="Arial"/>
          <w:color w:val="231F20"/>
          <w:lang w:val="en"/>
        </w:rPr>
        <w:t xml:space="preserve"> </w:t>
      </w:r>
    </w:p>
    <w:p w14:paraId="712BE3E2" w14:textId="77777777" w:rsidR="00184BA7" w:rsidRDefault="00184BA7" w:rsidP="000E1C80">
      <w:pPr>
        <w:spacing w:after="0" w:line="240" w:lineRule="auto"/>
        <w:jc w:val="both"/>
        <w:rPr>
          <w:rFonts w:cs="Arial"/>
          <w:color w:val="231F20"/>
          <w:lang w:val="en"/>
        </w:rPr>
      </w:pPr>
    </w:p>
    <w:p w14:paraId="3BD23C0E" w14:textId="77777777" w:rsidR="00184BA7" w:rsidRPr="00A83B02" w:rsidRDefault="00184BA7" w:rsidP="000E1C80">
      <w:pPr>
        <w:spacing w:after="0" w:line="240" w:lineRule="auto"/>
        <w:jc w:val="both"/>
        <w:rPr>
          <w:rFonts w:cs="Arial"/>
          <w:color w:val="231F20"/>
          <w:lang w:val="en"/>
        </w:rPr>
      </w:pPr>
      <w:r>
        <w:rPr>
          <w:rFonts w:cs="Arial"/>
          <w:color w:val="231F20"/>
          <w:lang w:val="en"/>
        </w:rPr>
        <w:t>Salary: Competitive and dependent upon skills and experience.</w:t>
      </w:r>
    </w:p>
    <w:p w14:paraId="0B56AEBE" w14:textId="77777777" w:rsidR="004B55D8" w:rsidRPr="00A83B02" w:rsidRDefault="004B55D8" w:rsidP="000E1C80">
      <w:pPr>
        <w:spacing w:after="0" w:line="240" w:lineRule="auto"/>
        <w:jc w:val="both"/>
        <w:rPr>
          <w:rFonts w:eastAsia="Times New Roman" w:cstheme="minorHAnsi"/>
          <w:lang w:val="en-US" w:eastAsia="en-GB"/>
        </w:rPr>
      </w:pPr>
    </w:p>
    <w:p w14:paraId="177A77B5" w14:textId="77777777" w:rsidR="00A83B02" w:rsidRPr="00A83B02" w:rsidRDefault="00A83B02" w:rsidP="000E1C80">
      <w:pPr>
        <w:spacing w:after="0" w:line="240" w:lineRule="auto"/>
        <w:jc w:val="both"/>
        <w:rPr>
          <w:rFonts w:eastAsia="Times New Roman" w:cstheme="minorHAnsi"/>
          <w:b/>
          <w:lang w:val="en-US" w:eastAsia="en-GB"/>
        </w:rPr>
      </w:pPr>
      <w:r w:rsidRPr="00A83B02">
        <w:rPr>
          <w:rFonts w:eastAsia="Times New Roman" w:cstheme="minorHAnsi"/>
          <w:b/>
          <w:lang w:val="en-US" w:eastAsia="en-GB"/>
        </w:rPr>
        <w:t xml:space="preserve">We are committed to the safeguarding of children and young people and we expect all staff to share this commitment. All applicants will be subject to pre-employment screening, which includes an enhanced DBS and reference check prior to appointment.   </w:t>
      </w:r>
    </w:p>
    <w:p w14:paraId="504F1592" w14:textId="77777777" w:rsidR="00EE4ACF" w:rsidRPr="00A83B02" w:rsidRDefault="00EE4ACF" w:rsidP="000E1C80">
      <w:pPr>
        <w:spacing w:after="0" w:line="240" w:lineRule="auto"/>
        <w:jc w:val="both"/>
        <w:rPr>
          <w:rFonts w:eastAsia="Times New Roman" w:cstheme="minorHAnsi"/>
          <w:lang w:val="en-US" w:eastAsia="en-GB"/>
        </w:rPr>
      </w:pPr>
    </w:p>
    <w:p w14:paraId="04FB726F" w14:textId="77777777" w:rsidR="00EE4ACF" w:rsidRPr="00EC7702" w:rsidRDefault="00EE4ACF" w:rsidP="00EE4AC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n-GB"/>
        </w:rPr>
      </w:pPr>
    </w:p>
    <w:p w14:paraId="3D61D17C" w14:textId="77777777" w:rsidR="00EE4ACF" w:rsidRPr="000137C4" w:rsidRDefault="00EE4ACF" w:rsidP="00EE4ACF">
      <w:pPr>
        <w:rPr>
          <w:sz w:val="24"/>
          <w:szCs w:val="24"/>
        </w:rPr>
      </w:pPr>
    </w:p>
    <w:p w14:paraId="6CAE4E9F" w14:textId="77777777" w:rsidR="005E5D02" w:rsidRDefault="005E5D02"/>
    <w:sectPr w:rsidR="005E5D02" w:rsidSect="00903F69">
      <w:pgSz w:w="11900" w:h="16840"/>
      <w:pgMar w:top="28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3A4CD" w14:textId="77777777" w:rsidR="00D85D4A" w:rsidRDefault="00D85D4A" w:rsidP="00636688">
      <w:r>
        <w:separator/>
      </w:r>
    </w:p>
  </w:endnote>
  <w:endnote w:type="continuationSeparator" w:id="0">
    <w:p w14:paraId="6804880A" w14:textId="77777777" w:rsidR="00D85D4A" w:rsidRDefault="00D85D4A" w:rsidP="0063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A7130" w14:textId="77777777" w:rsidR="00D85D4A" w:rsidRDefault="00D85D4A" w:rsidP="00636688">
      <w:r>
        <w:separator/>
      </w:r>
    </w:p>
  </w:footnote>
  <w:footnote w:type="continuationSeparator" w:id="0">
    <w:p w14:paraId="2C91DB82" w14:textId="77777777" w:rsidR="00D85D4A" w:rsidRDefault="00D85D4A" w:rsidP="00636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ACF"/>
    <w:rsid w:val="00025785"/>
    <w:rsid w:val="000D3081"/>
    <w:rsid w:val="000E1C80"/>
    <w:rsid w:val="000E52CA"/>
    <w:rsid w:val="000F7817"/>
    <w:rsid w:val="00184BA7"/>
    <w:rsid w:val="0020736B"/>
    <w:rsid w:val="00210A0F"/>
    <w:rsid w:val="003450CD"/>
    <w:rsid w:val="0036429E"/>
    <w:rsid w:val="0037523B"/>
    <w:rsid w:val="003A769A"/>
    <w:rsid w:val="00474F80"/>
    <w:rsid w:val="004B55D8"/>
    <w:rsid w:val="004C6BA4"/>
    <w:rsid w:val="00565BA6"/>
    <w:rsid w:val="00593655"/>
    <w:rsid w:val="005E5D02"/>
    <w:rsid w:val="00617FA1"/>
    <w:rsid w:val="00636688"/>
    <w:rsid w:val="006C483E"/>
    <w:rsid w:val="006D59F6"/>
    <w:rsid w:val="00703D88"/>
    <w:rsid w:val="00750E9B"/>
    <w:rsid w:val="0080286C"/>
    <w:rsid w:val="00811A77"/>
    <w:rsid w:val="0081298D"/>
    <w:rsid w:val="00845E13"/>
    <w:rsid w:val="008A5F48"/>
    <w:rsid w:val="008C5759"/>
    <w:rsid w:val="008E64AF"/>
    <w:rsid w:val="00903F69"/>
    <w:rsid w:val="009316AA"/>
    <w:rsid w:val="0093432B"/>
    <w:rsid w:val="00982C89"/>
    <w:rsid w:val="00A138EE"/>
    <w:rsid w:val="00A83B02"/>
    <w:rsid w:val="00A84631"/>
    <w:rsid w:val="00AA2A37"/>
    <w:rsid w:val="00AA7D43"/>
    <w:rsid w:val="00AE42E9"/>
    <w:rsid w:val="00AF03A7"/>
    <w:rsid w:val="00B1226E"/>
    <w:rsid w:val="00B412F0"/>
    <w:rsid w:val="00C2164A"/>
    <w:rsid w:val="00C66308"/>
    <w:rsid w:val="00CB616A"/>
    <w:rsid w:val="00D85D4A"/>
    <w:rsid w:val="00DF5BF3"/>
    <w:rsid w:val="00E34563"/>
    <w:rsid w:val="00EE4ACF"/>
    <w:rsid w:val="00EF0E88"/>
    <w:rsid w:val="00F145E6"/>
    <w:rsid w:val="00F92343"/>
    <w:rsid w:val="00FA5DAE"/>
    <w:rsid w:val="00FB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6A8A16"/>
  <w14:defaultImageDpi w14:val="300"/>
  <w15:docId w15:val="{06639ACF-08E3-45A1-A114-E03D7271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AC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83E"/>
    <w:pPr>
      <w:spacing w:after="0" w:line="240" w:lineRule="auto"/>
    </w:pPr>
    <w:rPr>
      <w:rFonts w:ascii="Lucida Grande" w:eastAsia="MS Mincho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6C483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6688"/>
    <w:pPr>
      <w:tabs>
        <w:tab w:val="center" w:pos="4680"/>
        <w:tab w:val="right" w:pos="9360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HeaderChar">
    <w:name w:val="Header Char"/>
    <w:link w:val="Header"/>
    <w:uiPriority w:val="99"/>
    <w:rsid w:val="006366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6688"/>
    <w:pPr>
      <w:tabs>
        <w:tab w:val="center" w:pos="4680"/>
        <w:tab w:val="right" w:pos="9360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sid w:val="006366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9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williams\AppData\Roaming\Microsoft\Templates\EFAcademy_A4_portrait_75m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EFAcademy_A4_portrait_75mm</Template>
  <TotalTime>107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 Education First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Williams</dc:creator>
  <cp:lastModifiedBy>Mark Howe</cp:lastModifiedBy>
  <cp:revision>29</cp:revision>
  <dcterms:created xsi:type="dcterms:W3CDTF">2016-10-28T15:18:00Z</dcterms:created>
  <dcterms:modified xsi:type="dcterms:W3CDTF">2025-01-28T14:56:00Z</dcterms:modified>
</cp:coreProperties>
</file>